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0B39" w14:textId="77777777" w:rsidR="008345C8" w:rsidRPr="00246B4C" w:rsidRDefault="008345C8" w:rsidP="008345C8">
      <w:pPr>
        <w:rPr>
          <w:rFonts w:ascii="Arial" w:hAnsi="Arial" w:cs="Arial"/>
          <w:sz w:val="20"/>
          <w:szCs w:val="20"/>
        </w:rPr>
      </w:pPr>
    </w:p>
    <w:p w14:paraId="43AA8180" w14:textId="77777777" w:rsidR="008949C2" w:rsidRDefault="008949C2" w:rsidP="008949C2">
      <w:pPr>
        <w:tabs>
          <w:tab w:val="left" w:pos="567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94F73">
        <w:rPr>
          <w:rFonts w:ascii="Arial" w:hAnsi="Arial" w:cs="Arial"/>
          <w:b/>
          <w:bCs/>
          <w:sz w:val="24"/>
          <w:szCs w:val="24"/>
        </w:rPr>
        <w:t>OFERTA</w:t>
      </w:r>
    </w:p>
    <w:p w14:paraId="7F36EC01" w14:textId="77777777" w:rsidR="008949C2" w:rsidRPr="006E205B" w:rsidRDefault="008949C2" w:rsidP="008949C2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6E205B">
        <w:rPr>
          <w:rFonts w:ascii="Arial" w:hAnsi="Arial" w:cs="Arial"/>
          <w:sz w:val="20"/>
          <w:szCs w:val="20"/>
        </w:rPr>
        <w:t>W odpowiedzi na zapytanie ofertowe z dnia …………</w:t>
      </w:r>
      <w:r>
        <w:rPr>
          <w:rFonts w:ascii="Arial" w:hAnsi="Arial" w:cs="Arial"/>
          <w:sz w:val="20"/>
          <w:szCs w:val="20"/>
        </w:rPr>
        <w:t>….</w:t>
      </w:r>
      <w:r w:rsidRPr="006E205B">
        <w:rPr>
          <w:rFonts w:ascii="Arial" w:hAnsi="Arial" w:cs="Arial"/>
          <w:sz w:val="20"/>
          <w:szCs w:val="20"/>
        </w:rPr>
        <w:t xml:space="preserve"> dotyczące zamówienia na</w:t>
      </w:r>
      <w:r>
        <w:rPr>
          <w:rFonts w:ascii="Arial" w:hAnsi="Arial" w:cs="Arial"/>
          <w:sz w:val="20"/>
          <w:szCs w:val="20"/>
        </w:rPr>
        <w:t>:</w:t>
      </w:r>
    </w:p>
    <w:p w14:paraId="7908E0C4" w14:textId="77777777" w:rsidR="008949C2" w:rsidRPr="006E205B" w:rsidRDefault="008949C2" w:rsidP="008949C2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6E20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6E205B">
        <w:rPr>
          <w:rFonts w:ascii="Arial" w:hAnsi="Arial" w:cs="Arial"/>
          <w:sz w:val="20"/>
          <w:szCs w:val="20"/>
        </w:rPr>
        <w:t xml:space="preserve"> składam niniejszą ofertę na wykonanie zamówienia.</w:t>
      </w:r>
    </w:p>
    <w:p w14:paraId="64A3A986" w14:textId="77777777" w:rsidR="008949C2" w:rsidRDefault="008949C2" w:rsidP="008949C2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75AB704A" w14:textId="77777777" w:rsidR="008949C2" w:rsidRPr="008D4EB2" w:rsidRDefault="008949C2" w:rsidP="008949C2">
      <w:pPr>
        <w:pStyle w:val="ListParagraph"/>
        <w:numPr>
          <w:ilvl w:val="0"/>
          <w:numId w:val="2"/>
        </w:numPr>
        <w:tabs>
          <w:tab w:val="left" w:pos="5670"/>
        </w:tabs>
        <w:ind w:left="284" w:hanging="284"/>
        <w:rPr>
          <w:rFonts w:cs="Arial"/>
          <w:b/>
          <w:bCs/>
        </w:rPr>
      </w:pPr>
      <w:r w:rsidRPr="006E205B">
        <w:rPr>
          <w:rFonts w:cs="Arial"/>
          <w:b/>
          <w:bCs/>
        </w:rPr>
        <w:t xml:space="preserve">Dane </w:t>
      </w:r>
      <w:r>
        <w:rPr>
          <w:rFonts w:cs="Arial"/>
          <w:b/>
          <w:bCs/>
        </w:rPr>
        <w:t>W</w:t>
      </w:r>
      <w:r w:rsidRPr="006E205B">
        <w:rPr>
          <w:rFonts w:cs="Arial"/>
          <w:b/>
          <w:bCs/>
        </w:rPr>
        <w:t>ykonawcy: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2"/>
        <w:gridCol w:w="4452"/>
      </w:tblGrid>
      <w:tr w:rsidR="008949C2" w14:paraId="08DC2778" w14:textId="77777777" w:rsidTr="000E4397">
        <w:trPr>
          <w:trHeight w:val="213"/>
        </w:trPr>
        <w:tc>
          <w:tcPr>
            <w:tcW w:w="8484" w:type="dxa"/>
            <w:gridSpan w:val="2"/>
            <w:shd w:val="clear" w:color="auto" w:fill="DBE5F1" w:themeFill="accent1" w:themeFillTint="33"/>
          </w:tcPr>
          <w:p w14:paraId="4CFFB554" w14:textId="77777777" w:rsidR="008949C2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</w:tr>
      <w:tr w:rsidR="008949C2" w14:paraId="18BDE2C2" w14:textId="77777777" w:rsidTr="000E4397">
        <w:trPr>
          <w:trHeight w:val="439"/>
        </w:trPr>
        <w:tc>
          <w:tcPr>
            <w:tcW w:w="8484" w:type="dxa"/>
            <w:gridSpan w:val="2"/>
          </w:tcPr>
          <w:p w14:paraId="00E2D2CE" w14:textId="77777777" w:rsidR="008949C2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8949C2" w14:paraId="69E535C8" w14:textId="77777777" w:rsidTr="000E4397">
        <w:trPr>
          <w:trHeight w:val="237"/>
        </w:trPr>
        <w:tc>
          <w:tcPr>
            <w:tcW w:w="8484" w:type="dxa"/>
            <w:gridSpan w:val="2"/>
            <w:shd w:val="clear" w:color="auto" w:fill="DBE5F1" w:themeFill="accent1" w:themeFillTint="33"/>
          </w:tcPr>
          <w:p w14:paraId="47B0EF9D" w14:textId="77777777" w:rsidR="008949C2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</w:tr>
      <w:tr w:rsidR="008949C2" w14:paraId="423BA3E5" w14:textId="77777777" w:rsidTr="000E4397">
        <w:trPr>
          <w:trHeight w:val="439"/>
        </w:trPr>
        <w:tc>
          <w:tcPr>
            <w:tcW w:w="8484" w:type="dxa"/>
            <w:gridSpan w:val="2"/>
          </w:tcPr>
          <w:p w14:paraId="194D36CA" w14:textId="77777777" w:rsidR="008949C2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8949C2" w14:paraId="1465912E" w14:textId="77777777" w:rsidTr="000E4397">
        <w:trPr>
          <w:trHeight w:val="261"/>
        </w:trPr>
        <w:tc>
          <w:tcPr>
            <w:tcW w:w="4032" w:type="dxa"/>
            <w:shd w:val="clear" w:color="auto" w:fill="DBE5F1" w:themeFill="accent1" w:themeFillTint="33"/>
          </w:tcPr>
          <w:p w14:paraId="050B7118" w14:textId="77777777" w:rsidR="008949C2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kontaktowy:</w:t>
            </w:r>
          </w:p>
        </w:tc>
        <w:tc>
          <w:tcPr>
            <w:tcW w:w="4451" w:type="dxa"/>
            <w:shd w:val="clear" w:color="auto" w:fill="DBE5F1" w:themeFill="accent1" w:themeFillTint="33"/>
          </w:tcPr>
          <w:p w14:paraId="22FE6496" w14:textId="77777777" w:rsidR="008949C2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email:</w:t>
            </w:r>
          </w:p>
        </w:tc>
      </w:tr>
      <w:tr w:rsidR="008949C2" w14:paraId="669E1E9A" w14:textId="77777777" w:rsidTr="000E4397">
        <w:trPr>
          <w:trHeight w:val="439"/>
        </w:trPr>
        <w:tc>
          <w:tcPr>
            <w:tcW w:w="4032" w:type="dxa"/>
          </w:tcPr>
          <w:p w14:paraId="177F5E84" w14:textId="77777777" w:rsidR="008949C2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</w:tcPr>
          <w:p w14:paraId="0C59A867" w14:textId="77777777" w:rsidR="008949C2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8949C2" w14:paraId="026E759C" w14:textId="77777777" w:rsidTr="000E4397">
        <w:trPr>
          <w:trHeight w:val="243"/>
        </w:trPr>
        <w:tc>
          <w:tcPr>
            <w:tcW w:w="8484" w:type="dxa"/>
            <w:gridSpan w:val="2"/>
            <w:shd w:val="clear" w:color="auto" w:fill="DBE5F1" w:themeFill="accent1" w:themeFillTint="33"/>
          </w:tcPr>
          <w:p w14:paraId="5B08FA12" w14:textId="77777777" w:rsidR="008949C2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</w:tr>
      <w:tr w:rsidR="008949C2" w14:paraId="12CD7E25" w14:textId="77777777" w:rsidTr="000E4397">
        <w:trPr>
          <w:trHeight w:val="439"/>
        </w:trPr>
        <w:tc>
          <w:tcPr>
            <w:tcW w:w="8484" w:type="dxa"/>
            <w:gridSpan w:val="2"/>
          </w:tcPr>
          <w:p w14:paraId="62A298D1" w14:textId="77777777" w:rsidR="008949C2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8949C2" w14:paraId="233FA794" w14:textId="77777777" w:rsidTr="000E4397">
        <w:trPr>
          <w:trHeight w:val="253"/>
        </w:trPr>
        <w:tc>
          <w:tcPr>
            <w:tcW w:w="8484" w:type="dxa"/>
            <w:gridSpan w:val="2"/>
            <w:shd w:val="clear" w:color="auto" w:fill="DBE5F1" w:themeFill="accent1" w:themeFillTint="33"/>
          </w:tcPr>
          <w:p w14:paraId="706D115A" w14:textId="77777777" w:rsidR="008949C2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</w:tr>
      <w:tr w:rsidR="008949C2" w14:paraId="6952EDD9" w14:textId="77777777" w:rsidTr="000E4397">
        <w:trPr>
          <w:trHeight w:val="439"/>
        </w:trPr>
        <w:tc>
          <w:tcPr>
            <w:tcW w:w="8484" w:type="dxa"/>
            <w:gridSpan w:val="2"/>
          </w:tcPr>
          <w:p w14:paraId="5C0C923C" w14:textId="77777777" w:rsidR="008949C2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</w:tbl>
    <w:p w14:paraId="2D7B86CF" w14:textId="77777777" w:rsidR="008949C2" w:rsidRDefault="008949C2" w:rsidP="008949C2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76EF7908" w14:textId="77777777" w:rsidR="008949C2" w:rsidRPr="008D4EB2" w:rsidRDefault="008949C2" w:rsidP="008949C2">
      <w:pPr>
        <w:pStyle w:val="ListParagraph"/>
        <w:numPr>
          <w:ilvl w:val="0"/>
          <w:numId w:val="2"/>
        </w:numPr>
        <w:tabs>
          <w:tab w:val="left" w:pos="5670"/>
        </w:tabs>
        <w:ind w:left="284" w:hanging="284"/>
        <w:rPr>
          <w:rFonts w:cs="Arial"/>
          <w:b/>
          <w:bCs/>
        </w:rPr>
      </w:pPr>
      <w:r w:rsidRPr="000552A8">
        <w:rPr>
          <w:rFonts w:cs="Arial"/>
          <w:b/>
          <w:bCs/>
        </w:rPr>
        <w:t>Warunki oferty:</w:t>
      </w:r>
    </w:p>
    <w:p w14:paraId="5C030CD5" w14:textId="77777777" w:rsidR="008949C2" w:rsidRDefault="008949C2" w:rsidP="008949C2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0552A8">
        <w:rPr>
          <w:rFonts w:ascii="Arial" w:hAnsi="Arial" w:cs="Arial"/>
          <w:sz w:val="20"/>
          <w:szCs w:val="20"/>
        </w:rPr>
        <w:t>Oferuję realizację zamówienia zgodnie z zapytaniem ofertowym za cenę:</w:t>
      </w:r>
    </w:p>
    <w:p w14:paraId="7C103AFD" w14:textId="77777777" w:rsidR="008949C2" w:rsidRDefault="008949C2" w:rsidP="008949C2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Pr="000552A8">
        <w:rPr>
          <w:rFonts w:ascii="Arial" w:hAnsi="Arial" w:cs="Arial"/>
          <w:sz w:val="20"/>
          <w:szCs w:val="20"/>
        </w:rPr>
        <w:t>zł/netto</w:t>
      </w:r>
    </w:p>
    <w:p w14:paraId="15B40688" w14:textId="77777777" w:rsidR="008949C2" w:rsidRPr="000552A8" w:rsidRDefault="008949C2" w:rsidP="008949C2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0552A8">
        <w:rPr>
          <w:rFonts w:ascii="Arial" w:hAnsi="Arial" w:cs="Arial"/>
          <w:sz w:val="20"/>
          <w:szCs w:val="20"/>
        </w:rPr>
        <w:t>(słownie ………………………………………………………</w:t>
      </w:r>
      <w:proofErr w:type="gramStart"/>
      <w:r w:rsidRPr="000552A8">
        <w:rPr>
          <w:rFonts w:ascii="Arial" w:hAnsi="Arial" w:cs="Arial"/>
          <w:sz w:val="20"/>
          <w:szCs w:val="20"/>
        </w:rPr>
        <w:t>…….</w:t>
      </w:r>
      <w:proofErr w:type="gramEnd"/>
      <w:r w:rsidRPr="000552A8">
        <w:rPr>
          <w:rFonts w:ascii="Arial" w:hAnsi="Arial" w:cs="Arial"/>
          <w:sz w:val="20"/>
          <w:szCs w:val="20"/>
        </w:rPr>
        <w:t>.………………………..),</w:t>
      </w:r>
    </w:p>
    <w:p w14:paraId="366B4462" w14:textId="77777777" w:rsidR="008949C2" w:rsidRDefault="008949C2" w:rsidP="008949C2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0552A8">
        <w:rPr>
          <w:rFonts w:ascii="Arial" w:hAnsi="Arial" w:cs="Arial"/>
          <w:sz w:val="20"/>
          <w:szCs w:val="20"/>
        </w:rPr>
        <w:t>………………….. zł/brutto</w:t>
      </w:r>
    </w:p>
    <w:p w14:paraId="4C2B2730" w14:textId="77777777" w:rsidR="008949C2" w:rsidRPr="000552A8" w:rsidRDefault="008949C2" w:rsidP="008949C2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0552A8">
        <w:rPr>
          <w:rFonts w:ascii="Arial" w:hAnsi="Arial" w:cs="Arial"/>
          <w:sz w:val="20"/>
          <w:szCs w:val="20"/>
        </w:rPr>
        <w:t>(słownie ………………………</w:t>
      </w:r>
      <w:proofErr w:type="gramStart"/>
      <w:r w:rsidRPr="000552A8">
        <w:rPr>
          <w:rFonts w:ascii="Arial" w:hAnsi="Arial" w:cs="Arial"/>
          <w:sz w:val="20"/>
          <w:szCs w:val="20"/>
        </w:rPr>
        <w:t>…….</w:t>
      </w:r>
      <w:proofErr w:type="gramEnd"/>
      <w:r w:rsidRPr="000552A8">
        <w:rPr>
          <w:rFonts w:ascii="Arial" w:hAnsi="Arial" w:cs="Arial"/>
          <w:sz w:val="20"/>
          <w:szCs w:val="20"/>
        </w:rPr>
        <w:t>.…………………………………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0552A8">
        <w:rPr>
          <w:rFonts w:ascii="Arial" w:hAnsi="Arial" w:cs="Arial"/>
          <w:sz w:val="20"/>
          <w:szCs w:val="20"/>
        </w:rPr>
        <w:t>).</w:t>
      </w:r>
    </w:p>
    <w:p w14:paraId="2E8B3022" w14:textId="77777777" w:rsidR="008949C2" w:rsidRDefault="008949C2" w:rsidP="008949C2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0552A8">
        <w:rPr>
          <w:rFonts w:ascii="Arial" w:hAnsi="Arial" w:cs="Arial"/>
          <w:sz w:val="20"/>
          <w:szCs w:val="20"/>
        </w:rPr>
        <w:t>Zobowiązuję się wykonać zamówienie w terminie: 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CC25E12" w14:textId="77777777" w:rsidR="008949C2" w:rsidRDefault="008949C2" w:rsidP="008949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9FAA96" w14:textId="77777777" w:rsidR="008949C2" w:rsidRDefault="008949C2" w:rsidP="008949C2">
      <w:pPr>
        <w:pStyle w:val="ListParagraph"/>
        <w:numPr>
          <w:ilvl w:val="0"/>
          <w:numId w:val="2"/>
        </w:numPr>
        <w:tabs>
          <w:tab w:val="left" w:pos="5670"/>
        </w:tabs>
        <w:ind w:left="426" w:hanging="426"/>
        <w:rPr>
          <w:rFonts w:cs="Arial"/>
          <w:b/>
          <w:bCs/>
        </w:rPr>
      </w:pPr>
      <w:r w:rsidRPr="005F0819">
        <w:rPr>
          <w:rFonts w:cs="Arial"/>
          <w:b/>
          <w:bCs/>
        </w:rPr>
        <w:lastRenderedPageBreak/>
        <w:t>Oświadczenie Wykonawcy:</w:t>
      </w:r>
    </w:p>
    <w:p w14:paraId="0360125D" w14:textId="77777777" w:rsidR="008949C2" w:rsidRDefault="008949C2" w:rsidP="008949C2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 w:rsidRPr="00430A36">
        <w:rPr>
          <w:rFonts w:ascii="Arial" w:hAnsi="Arial" w:cs="Arial"/>
          <w:sz w:val="20"/>
          <w:szCs w:val="20"/>
        </w:rPr>
        <w:t>Oświadczam, że zapoznałem się z warunkami Zapytania ofertowego i nie wnoszę do niego</w:t>
      </w:r>
      <w:r>
        <w:rPr>
          <w:rFonts w:ascii="Arial" w:hAnsi="Arial" w:cs="Arial"/>
          <w:sz w:val="20"/>
          <w:szCs w:val="20"/>
        </w:rPr>
        <w:t xml:space="preserve"> </w:t>
      </w:r>
      <w:r w:rsidRPr="00430A36">
        <w:rPr>
          <w:rFonts w:ascii="Arial" w:hAnsi="Arial" w:cs="Arial"/>
          <w:sz w:val="20"/>
          <w:szCs w:val="20"/>
        </w:rPr>
        <w:t>żadnych zastrzeżeń. Oświadczam, iż spełniam warunki udziału w postępowaniu określone w</w:t>
      </w:r>
      <w:r>
        <w:rPr>
          <w:rFonts w:ascii="Arial" w:hAnsi="Arial" w:cs="Arial"/>
          <w:sz w:val="20"/>
          <w:szCs w:val="20"/>
        </w:rPr>
        <w:t xml:space="preserve"> regulaminie naboru. </w:t>
      </w:r>
      <w:r w:rsidRPr="00430A36">
        <w:rPr>
          <w:rFonts w:ascii="Arial" w:hAnsi="Arial" w:cs="Arial"/>
          <w:sz w:val="20"/>
          <w:szCs w:val="20"/>
        </w:rPr>
        <w:t>W przypadku wyboru oferty, zobowiązuję się do zawarcia</w:t>
      </w:r>
      <w:r>
        <w:rPr>
          <w:rFonts w:ascii="Arial" w:hAnsi="Arial" w:cs="Arial"/>
          <w:sz w:val="20"/>
          <w:szCs w:val="20"/>
        </w:rPr>
        <w:t xml:space="preserve"> </w:t>
      </w:r>
      <w:r w:rsidRPr="00430A36">
        <w:rPr>
          <w:rFonts w:ascii="Arial" w:hAnsi="Arial" w:cs="Arial"/>
          <w:sz w:val="20"/>
          <w:szCs w:val="20"/>
        </w:rPr>
        <w:t>umowy w</w:t>
      </w:r>
      <w:r>
        <w:rPr>
          <w:rFonts w:ascii="Arial" w:hAnsi="Arial" w:cs="Arial"/>
          <w:sz w:val="20"/>
          <w:szCs w:val="20"/>
        </w:rPr>
        <w:t> </w:t>
      </w:r>
      <w:r w:rsidRPr="00430A36">
        <w:rPr>
          <w:rFonts w:ascii="Arial" w:hAnsi="Arial" w:cs="Arial"/>
          <w:sz w:val="20"/>
          <w:szCs w:val="20"/>
        </w:rPr>
        <w:t xml:space="preserve">miejscu i terminie określonym przez </w:t>
      </w:r>
      <w:r>
        <w:rPr>
          <w:rFonts w:ascii="Arial" w:hAnsi="Arial" w:cs="Arial"/>
          <w:sz w:val="20"/>
          <w:szCs w:val="20"/>
        </w:rPr>
        <w:t>WOPR Województwa Wielkopolskiego</w:t>
      </w:r>
      <w:r w:rsidRPr="00430A36">
        <w:rPr>
          <w:rFonts w:ascii="Arial" w:hAnsi="Arial" w:cs="Arial"/>
          <w:sz w:val="20"/>
          <w:szCs w:val="20"/>
        </w:rPr>
        <w:t>.</w:t>
      </w:r>
    </w:p>
    <w:p w14:paraId="17AD3368" w14:textId="77777777" w:rsidR="008949C2" w:rsidRDefault="008949C2" w:rsidP="008949C2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6A99EA68" w14:textId="77777777" w:rsidR="008949C2" w:rsidRDefault="008949C2" w:rsidP="008949C2">
      <w:pPr>
        <w:tabs>
          <w:tab w:val="left" w:pos="567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2DC27884" w14:textId="77777777" w:rsidR="008949C2" w:rsidRDefault="008949C2" w:rsidP="008949C2">
      <w:pPr>
        <w:tabs>
          <w:tab w:val="left" w:pos="567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924C75"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20"/>
          <w:szCs w:val="20"/>
        </w:rPr>
        <w:tab/>
      </w:r>
      <w:r w:rsidRPr="00924C75">
        <w:rPr>
          <w:rFonts w:ascii="Arial" w:hAnsi="Arial" w:cs="Arial"/>
          <w:sz w:val="16"/>
          <w:szCs w:val="16"/>
        </w:rPr>
        <w:t>Podpis</w:t>
      </w:r>
    </w:p>
    <w:p w14:paraId="1896268A" w14:textId="77777777" w:rsidR="008949C2" w:rsidRDefault="008949C2" w:rsidP="008949C2">
      <w:pPr>
        <w:tabs>
          <w:tab w:val="left" w:pos="567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535133A7" w14:textId="77777777" w:rsidR="008949C2" w:rsidRDefault="008949C2" w:rsidP="008949C2">
      <w:pPr>
        <w:tabs>
          <w:tab w:val="left" w:pos="567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6D377E5C" w14:textId="77777777" w:rsidR="008949C2" w:rsidRDefault="008949C2" w:rsidP="008949C2">
      <w:pPr>
        <w:pStyle w:val="ListParagraph"/>
        <w:numPr>
          <w:ilvl w:val="0"/>
          <w:numId w:val="2"/>
        </w:numPr>
        <w:tabs>
          <w:tab w:val="left" w:pos="5670"/>
        </w:tabs>
        <w:ind w:left="426" w:hanging="426"/>
        <w:rPr>
          <w:rFonts w:cs="Arial"/>
          <w:b/>
          <w:bCs/>
        </w:rPr>
      </w:pPr>
      <w:r w:rsidRPr="003442EC">
        <w:rPr>
          <w:rFonts w:cs="Arial"/>
          <w:b/>
          <w:bCs/>
        </w:rPr>
        <w:t>Pozostałe szczegół</w:t>
      </w:r>
      <w:r>
        <w:rPr>
          <w:rFonts w:cs="Arial"/>
          <w:b/>
          <w:bCs/>
        </w:rPr>
        <w:t>y</w:t>
      </w:r>
      <w:r w:rsidRPr="003442EC">
        <w:rPr>
          <w:rFonts w:cs="Arial"/>
          <w:b/>
          <w:bCs/>
        </w:rPr>
        <w:t xml:space="preserve"> oferty</w:t>
      </w:r>
      <w:r>
        <w:rPr>
          <w:rFonts w:cs="Arial"/>
          <w:b/>
          <w:bCs/>
        </w:rPr>
        <w:t>:</w:t>
      </w:r>
    </w:p>
    <w:p w14:paraId="04F77075" w14:textId="77777777" w:rsidR="008949C2" w:rsidRPr="00037DEE" w:rsidRDefault="008949C2" w:rsidP="008949C2">
      <w:pPr>
        <w:tabs>
          <w:tab w:val="left" w:pos="5670"/>
        </w:tabs>
        <w:rPr>
          <w:rFonts w:cs="Arial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204"/>
        <w:gridCol w:w="2553"/>
      </w:tblGrid>
      <w:tr w:rsidR="008949C2" w14:paraId="4A5C1F44" w14:textId="77777777" w:rsidTr="000E4397">
        <w:trPr>
          <w:trHeight w:val="401"/>
        </w:trPr>
        <w:tc>
          <w:tcPr>
            <w:tcW w:w="6204" w:type="dxa"/>
            <w:shd w:val="clear" w:color="auto" w:fill="DBE5F1" w:themeFill="accent1" w:themeFillTint="33"/>
            <w:vAlign w:val="center"/>
          </w:tcPr>
          <w:p w14:paraId="23A1F4AC" w14:textId="77777777" w:rsidR="008949C2" w:rsidRPr="00037DEE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  <w:r w:rsidRPr="00037DEE">
              <w:rPr>
                <w:rFonts w:ascii="Arial" w:hAnsi="Arial" w:cs="Arial"/>
              </w:rPr>
              <w:t>Kryterium</w:t>
            </w:r>
          </w:p>
        </w:tc>
        <w:tc>
          <w:tcPr>
            <w:tcW w:w="2553" w:type="dxa"/>
            <w:shd w:val="clear" w:color="auto" w:fill="DBE5F1" w:themeFill="accent1" w:themeFillTint="33"/>
            <w:vAlign w:val="center"/>
          </w:tcPr>
          <w:p w14:paraId="17343EDB" w14:textId="77777777" w:rsidR="008949C2" w:rsidRPr="00037DEE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  <w:r w:rsidRPr="00037DEE">
              <w:rPr>
                <w:rFonts w:ascii="Arial" w:hAnsi="Arial" w:cs="Arial"/>
              </w:rPr>
              <w:t>Odpowiedź Wykonawcy</w:t>
            </w:r>
          </w:p>
        </w:tc>
      </w:tr>
      <w:tr w:rsidR="008949C2" w14:paraId="31801186" w14:textId="77777777" w:rsidTr="000E4397">
        <w:trPr>
          <w:trHeight w:val="626"/>
        </w:trPr>
        <w:tc>
          <w:tcPr>
            <w:tcW w:w="6204" w:type="dxa"/>
            <w:vAlign w:val="center"/>
          </w:tcPr>
          <w:p w14:paraId="4B284706" w14:textId="77777777" w:rsidR="008949C2" w:rsidRPr="0033337A" w:rsidRDefault="008949C2" w:rsidP="008949C2">
            <w:pPr>
              <w:pStyle w:val="ListParagraph"/>
              <w:numPr>
                <w:ilvl w:val="1"/>
                <w:numId w:val="1"/>
              </w:numPr>
              <w:tabs>
                <w:tab w:val="left" w:pos="5670"/>
              </w:tabs>
              <w:ind w:left="567" w:hanging="425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Cena brutto za całość zamówienia (wpisać cenę brutto)</w:t>
            </w:r>
          </w:p>
        </w:tc>
        <w:tc>
          <w:tcPr>
            <w:tcW w:w="2553" w:type="dxa"/>
          </w:tcPr>
          <w:p w14:paraId="63398A6B" w14:textId="77777777" w:rsidR="008949C2" w:rsidRPr="00B65386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8949C2" w14:paraId="6F5715D3" w14:textId="77777777" w:rsidTr="000E4397">
        <w:trPr>
          <w:trHeight w:val="834"/>
        </w:trPr>
        <w:tc>
          <w:tcPr>
            <w:tcW w:w="6204" w:type="dxa"/>
            <w:vAlign w:val="center"/>
          </w:tcPr>
          <w:p w14:paraId="192D15AD" w14:textId="77777777" w:rsidR="008949C2" w:rsidRPr="00A457EE" w:rsidRDefault="008949C2" w:rsidP="008949C2">
            <w:pPr>
              <w:pStyle w:val="ListParagraph"/>
              <w:numPr>
                <w:ilvl w:val="1"/>
                <w:numId w:val="1"/>
              </w:numPr>
              <w:tabs>
                <w:tab w:val="left" w:pos="5670"/>
              </w:tabs>
              <w:ind w:left="567" w:hanging="447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Termin realizacji (wpisać planowany termin realizacji przy założeniu podpisania umowy sprzedaży do dnia 01.10.2021)</w:t>
            </w:r>
          </w:p>
        </w:tc>
        <w:tc>
          <w:tcPr>
            <w:tcW w:w="2553" w:type="dxa"/>
          </w:tcPr>
          <w:p w14:paraId="71A55913" w14:textId="77777777" w:rsidR="008949C2" w:rsidRPr="00B65386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8949C2" w14:paraId="24DB0245" w14:textId="77777777" w:rsidTr="000E4397">
        <w:trPr>
          <w:trHeight w:val="550"/>
        </w:trPr>
        <w:tc>
          <w:tcPr>
            <w:tcW w:w="6204" w:type="dxa"/>
            <w:vAlign w:val="center"/>
          </w:tcPr>
          <w:p w14:paraId="7AED3D74" w14:textId="77777777" w:rsidR="008949C2" w:rsidRDefault="008949C2" w:rsidP="008949C2">
            <w:pPr>
              <w:pStyle w:val="ListParagraph"/>
              <w:numPr>
                <w:ilvl w:val="1"/>
                <w:numId w:val="1"/>
              </w:numPr>
              <w:tabs>
                <w:tab w:val="left" w:pos="5670"/>
              </w:tabs>
              <w:ind w:left="567" w:hanging="425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Moc silnika zaburtowego (wpisać wartość w KM)</w:t>
            </w:r>
          </w:p>
        </w:tc>
        <w:tc>
          <w:tcPr>
            <w:tcW w:w="2553" w:type="dxa"/>
          </w:tcPr>
          <w:p w14:paraId="7A5B8A71" w14:textId="77777777" w:rsidR="008949C2" w:rsidRPr="00B65386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8949C2" w14:paraId="532A1B35" w14:textId="77777777" w:rsidTr="000E4397">
        <w:trPr>
          <w:trHeight w:val="708"/>
        </w:trPr>
        <w:tc>
          <w:tcPr>
            <w:tcW w:w="6204" w:type="dxa"/>
            <w:vAlign w:val="center"/>
          </w:tcPr>
          <w:p w14:paraId="00F2D63B" w14:textId="77777777" w:rsidR="008949C2" w:rsidRDefault="008949C2" w:rsidP="008949C2">
            <w:pPr>
              <w:pStyle w:val="ListParagraph"/>
              <w:numPr>
                <w:ilvl w:val="1"/>
                <w:numId w:val="1"/>
              </w:numPr>
              <w:tabs>
                <w:tab w:val="left" w:pos="5670"/>
              </w:tabs>
              <w:ind w:left="567" w:hanging="425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Obecność uchylanego dziobu z płaską powierzchnią (wpisać tak/nie)</w:t>
            </w:r>
          </w:p>
        </w:tc>
        <w:tc>
          <w:tcPr>
            <w:tcW w:w="2553" w:type="dxa"/>
          </w:tcPr>
          <w:p w14:paraId="7F113BA5" w14:textId="77777777" w:rsidR="008949C2" w:rsidRPr="00B65386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8949C2" w14:paraId="6AD3C8A9" w14:textId="77777777" w:rsidTr="000E4397">
        <w:trPr>
          <w:trHeight w:val="981"/>
        </w:trPr>
        <w:tc>
          <w:tcPr>
            <w:tcW w:w="6204" w:type="dxa"/>
            <w:vAlign w:val="center"/>
          </w:tcPr>
          <w:p w14:paraId="1162A5C9" w14:textId="77777777" w:rsidR="008949C2" w:rsidRDefault="008949C2" w:rsidP="008949C2">
            <w:pPr>
              <w:pStyle w:val="ListParagraph"/>
              <w:numPr>
                <w:ilvl w:val="1"/>
                <w:numId w:val="1"/>
              </w:numPr>
              <w:tabs>
                <w:tab w:val="left" w:pos="5670"/>
              </w:tabs>
              <w:ind w:left="567" w:hanging="425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Obecność ramy z oświetleniem nawigacyjnym i belką świetlną (wpisać tak/nie)</w:t>
            </w:r>
          </w:p>
        </w:tc>
        <w:tc>
          <w:tcPr>
            <w:tcW w:w="2553" w:type="dxa"/>
          </w:tcPr>
          <w:p w14:paraId="107EC838" w14:textId="77777777" w:rsidR="008949C2" w:rsidRPr="00B65386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8949C2" w14:paraId="516F02A1" w14:textId="77777777" w:rsidTr="000E4397">
        <w:trPr>
          <w:trHeight w:val="698"/>
        </w:trPr>
        <w:tc>
          <w:tcPr>
            <w:tcW w:w="6204" w:type="dxa"/>
            <w:vAlign w:val="center"/>
          </w:tcPr>
          <w:p w14:paraId="59C5DDB3" w14:textId="77777777" w:rsidR="008949C2" w:rsidRDefault="008949C2" w:rsidP="008949C2">
            <w:pPr>
              <w:pStyle w:val="ListParagraph"/>
              <w:numPr>
                <w:ilvl w:val="1"/>
                <w:numId w:val="1"/>
              </w:numPr>
              <w:tabs>
                <w:tab w:val="left" w:pos="5670"/>
              </w:tabs>
              <w:ind w:left="567" w:hanging="425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Oferowany zestaw jest zgodny z minimalnymi wymaganiami określonymi w Załączniku 2. (wpisać tak/nie)</w:t>
            </w:r>
          </w:p>
        </w:tc>
        <w:tc>
          <w:tcPr>
            <w:tcW w:w="2553" w:type="dxa"/>
          </w:tcPr>
          <w:p w14:paraId="16D701DC" w14:textId="77777777" w:rsidR="008949C2" w:rsidRPr="00B65386" w:rsidRDefault="008949C2" w:rsidP="000E4397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</w:tbl>
    <w:p w14:paraId="2AC4ACB0" w14:textId="77777777" w:rsidR="008949C2" w:rsidRDefault="008949C2" w:rsidP="008949C2">
      <w:pPr>
        <w:tabs>
          <w:tab w:val="left" w:pos="5670"/>
        </w:tabs>
        <w:rPr>
          <w:rFonts w:cs="Arial"/>
          <w:b/>
          <w:bCs/>
        </w:rPr>
      </w:pPr>
    </w:p>
    <w:p w14:paraId="56219961" w14:textId="77777777" w:rsidR="008949C2" w:rsidRDefault="008949C2" w:rsidP="008949C2">
      <w:pPr>
        <w:tabs>
          <w:tab w:val="left" w:pos="5670"/>
        </w:tabs>
        <w:rPr>
          <w:rFonts w:cs="Arial"/>
          <w:b/>
          <w:bCs/>
        </w:rPr>
      </w:pPr>
    </w:p>
    <w:p w14:paraId="6205F5FA" w14:textId="77777777" w:rsidR="008949C2" w:rsidRDefault="008949C2" w:rsidP="008949C2">
      <w:pPr>
        <w:tabs>
          <w:tab w:val="left" w:pos="567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19BA6C90" w14:textId="77777777" w:rsidR="008949C2" w:rsidRDefault="008949C2" w:rsidP="008949C2">
      <w:pPr>
        <w:tabs>
          <w:tab w:val="left" w:pos="567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924C75"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20"/>
          <w:szCs w:val="20"/>
        </w:rPr>
        <w:tab/>
      </w:r>
      <w:r w:rsidRPr="00924C75">
        <w:rPr>
          <w:rFonts w:ascii="Arial" w:hAnsi="Arial" w:cs="Arial"/>
          <w:sz w:val="16"/>
          <w:szCs w:val="16"/>
        </w:rPr>
        <w:t>Podpis</w:t>
      </w:r>
    </w:p>
    <w:p w14:paraId="1FE383A4" w14:textId="77777777" w:rsidR="008949C2" w:rsidRDefault="008949C2" w:rsidP="008949C2">
      <w:pPr>
        <w:tabs>
          <w:tab w:val="left" w:pos="567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6D26534F" w14:textId="77777777" w:rsidR="00046B3E" w:rsidRPr="00246B4C" w:rsidRDefault="00046B3E" w:rsidP="008949C2">
      <w:pPr>
        <w:rPr>
          <w:rFonts w:ascii="Arial" w:hAnsi="Arial" w:cs="Arial"/>
          <w:sz w:val="20"/>
          <w:szCs w:val="20"/>
        </w:rPr>
      </w:pPr>
    </w:p>
    <w:sectPr w:rsidR="00046B3E" w:rsidRPr="00246B4C" w:rsidSect="008345C8">
      <w:headerReference w:type="default" r:id="rId8"/>
      <w:footerReference w:type="default" r:id="rId9"/>
      <w:pgSz w:w="11906" w:h="16838"/>
      <w:pgMar w:top="1418" w:right="1418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60EF" w14:textId="77777777" w:rsidR="008949C2" w:rsidRDefault="008949C2" w:rsidP="00290502">
      <w:pPr>
        <w:spacing w:after="0" w:line="240" w:lineRule="auto"/>
      </w:pPr>
      <w:r>
        <w:separator/>
      </w:r>
    </w:p>
  </w:endnote>
  <w:endnote w:type="continuationSeparator" w:id="0">
    <w:p w14:paraId="4F2108E7" w14:textId="77777777" w:rsidR="008949C2" w:rsidRDefault="008949C2" w:rsidP="0029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521D" w14:textId="77777777" w:rsidR="00290502" w:rsidRPr="00290502" w:rsidRDefault="00290502" w:rsidP="00290502">
    <w:pPr>
      <w:pStyle w:val="NoSpacing"/>
      <w:rPr>
        <w:sz w:val="20"/>
        <w:szCs w:val="20"/>
      </w:rPr>
    </w:pPr>
  </w:p>
  <w:p w14:paraId="6F7AF840" w14:textId="77777777" w:rsidR="008345C8" w:rsidRDefault="008949C2" w:rsidP="00290502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pict w14:anchorId="6BD3DE1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8.65pt;margin-top:.45pt;width:451.65pt;height:0;z-index:251659264" o:connectortype="straight" strokecolor="#548dd4 [1951]"/>
      </w:pict>
    </w:r>
  </w:p>
  <w:p w14:paraId="5B92A7A9" w14:textId="77777777" w:rsidR="00290502" w:rsidRPr="008345C8" w:rsidRDefault="00290502" w:rsidP="00290502">
    <w:pPr>
      <w:pStyle w:val="NoSpacing"/>
      <w:rPr>
        <w:rFonts w:ascii="Arial" w:hAnsi="Arial" w:cs="Arial"/>
        <w:sz w:val="20"/>
        <w:szCs w:val="20"/>
      </w:rPr>
    </w:pPr>
    <w:r w:rsidRPr="008345C8">
      <w:rPr>
        <w:rFonts w:ascii="Arial" w:hAnsi="Arial" w:cs="Arial"/>
        <w:sz w:val="22"/>
        <w:szCs w:val="20"/>
      </w:rPr>
      <w:t>Wodne Ochotnicze Pogotowie Ratunkowe Województwa Wielkopolskiego</w:t>
    </w:r>
  </w:p>
  <w:p w14:paraId="2436D457" w14:textId="310BEB61" w:rsidR="00290502" w:rsidRPr="008345C8" w:rsidRDefault="000646EE" w:rsidP="00290502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Jana Spychalskiego 38, 61-5</w:t>
    </w:r>
    <w:r w:rsidR="008949C2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3 Poznań</w:t>
    </w:r>
  </w:p>
  <w:p w14:paraId="667CCE31" w14:textId="77777777" w:rsidR="00290502" w:rsidRPr="000646EE" w:rsidRDefault="00290502" w:rsidP="00290502">
    <w:pPr>
      <w:pStyle w:val="NoSpacing"/>
      <w:rPr>
        <w:rFonts w:ascii="Arial" w:hAnsi="Arial" w:cs="Arial"/>
        <w:sz w:val="20"/>
        <w:szCs w:val="20"/>
      </w:rPr>
    </w:pPr>
    <w:r w:rsidRPr="000646EE">
      <w:rPr>
        <w:rFonts w:ascii="Arial" w:hAnsi="Arial" w:cs="Arial"/>
        <w:sz w:val="20"/>
        <w:szCs w:val="20"/>
      </w:rPr>
      <w:t>tel.: 695 222</w:t>
    </w:r>
    <w:r w:rsidR="008345C8" w:rsidRPr="000646EE">
      <w:rPr>
        <w:rFonts w:ascii="Arial" w:hAnsi="Arial" w:cs="Arial"/>
        <w:sz w:val="20"/>
        <w:szCs w:val="20"/>
      </w:rPr>
      <w:t> </w:t>
    </w:r>
    <w:r w:rsidRPr="000646EE">
      <w:rPr>
        <w:rFonts w:ascii="Arial" w:hAnsi="Arial" w:cs="Arial"/>
        <w:sz w:val="20"/>
        <w:szCs w:val="20"/>
      </w:rPr>
      <w:t>505</w:t>
    </w:r>
    <w:r w:rsidR="008345C8" w:rsidRPr="000646EE">
      <w:rPr>
        <w:rFonts w:ascii="Arial" w:hAnsi="Arial" w:cs="Arial"/>
        <w:sz w:val="20"/>
        <w:szCs w:val="20"/>
      </w:rPr>
      <w:t>,</w:t>
    </w:r>
    <w:r w:rsidRPr="000646EE">
      <w:rPr>
        <w:rFonts w:ascii="Arial" w:hAnsi="Arial" w:cs="Arial"/>
        <w:sz w:val="20"/>
        <w:szCs w:val="20"/>
      </w:rPr>
      <w:t xml:space="preserve"> e-mail.: </w:t>
    </w:r>
    <w:r w:rsidRPr="000646EE">
      <w:rPr>
        <w:rStyle w:val="Internetlink"/>
        <w:rFonts w:ascii="Arial" w:hAnsi="Arial" w:cs="Arial"/>
        <w:color w:val="auto"/>
        <w:sz w:val="20"/>
        <w:szCs w:val="20"/>
        <w:u w:val="none"/>
      </w:rPr>
      <w:t>biuro@woprwielkopolska.pl</w:t>
    </w:r>
  </w:p>
  <w:p w14:paraId="5CFF1DAB" w14:textId="77777777" w:rsidR="00290502" w:rsidRPr="008345C8" w:rsidRDefault="00290502" w:rsidP="00290502">
    <w:pPr>
      <w:pStyle w:val="NoSpacing"/>
      <w:rPr>
        <w:rFonts w:ascii="Arial" w:hAnsi="Arial" w:cs="Arial"/>
      </w:rPr>
    </w:pPr>
    <w:r w:rsidRPr="008345C8">
      <w:rPr>
        <w:rStyle w:val="Internetlink"/>
        <w:rFonts w:ascii="Arial" w:hAnsi="Arial" w:cs="Arial"/>
        <w:color w:val="auto"/>
        <w:sz w:val="20"/>
        <w:szCs w:val="20"/>
        <w:u w:val="none"/>
      </w:rPr>
      <w:t>www.woprwielkopolska.pl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F56F" w14:textId="77777777" w:rsidR="008949C2" w:rsidRDefault="008949C2" w:rsidP="00290502">
      <w:pPr>
        <w:spacing w:after="0" w:line="240" w:lineRule="auto"/>
      </w:pPr>
      <w:r>
        <w:separator/>
      </w:r>
    </w:p>
  </w:footnote>
  <w:footnote w:type="continuationSeparator" w:id="0">
    <w:p w14:paraId="1E4F0CD8" w14:textId="77777777" w:rsidR="008949C2" w:rsidRDefault="008949C2" w:rsidP="0029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B805" w14:textId="56214F7B" w:rsidR="00290502" w:rsidRDefault="008949C2">
    <w:pPr>
      <w:pStyle w:val="Header"/>
      <w:rPr>
        <w:noProof/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pict w14:anchorId="2AF09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2.35pt;height:58.45pt">
          <v:imagedata r:id="rId1" o:title="WOPR WLKP_poziom"/>
        </v:shape>
      </w:pict>
    </w:r>
  </w:p>
  <w:p w14:paraId="56F31140" w14:textId="77777777" w:rsidR="008949C2" w:rsidRDefault="00894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60D35"/>
    <w:multiLevelType w:val="hybridMultilevel"/>
    <w:tmpl w:val="8A3A573E"/>
    <w:lvl w:ilvl="0" w:tplc="EF646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A2CF8"/>
    <w:multiLevelType w:val="hybridMultilevel"/>
    <w:tmpl w:val="83BC6B44"/>
    <w:lvl w:ilvl="0" w:tplc="1BEEFA46">
      <w:start w:val="1"/>
      <w:numFmt w:val="upperRoman"/>
      <w:pStyle w:val="Heading1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8C2B246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49C2"/>
    <w:rsid w:val="00046B3E"/>
    <w:rsid w:val="000646EE"/>
    <w:rsid w:val="001442B3"/>
    <w:rsid w:val="001B591C"/>
    <w:rsid w:val="00233698"/>
    <w:rsid w:val="00246B4C"/>
    <w:rsid w:val="00290502"/>
    <w:rsid w:val="003F3272"/>
    <w:rsid w:val="005E38FF"/>
    <w:rsid w:val="00626B7D"/>
    <w:rsid w:val="00643ECC"/>
    <w:rsid w:val="006B3CEF"/>
    <w:rsid w:val="00765AEA"/>
    <w:rsid w:val="008345C8"/>
    <w:rsid w:val="00875DA3"/>
    <w:rsid w:val="008949C2"/>
    <w:rsid w:val="00A15B33"/>
    <w:rsid w:val="00A87AC9"/>
    <w:rsid w:val="00A921DC"/>
    <w:rsid w:val="00BA585F"/>
    <w:rsid w:val="00C22131"/>
    <w:rsid w:val="00EB168A"/>
    <w:rsid w:val="00EC7DBE"/>
    <w:rsid w:val="00F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F8B4AB"/>
  <w15:docId w15:val="{954119CD-8714-4B08-A125-B77B41E2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C2"/>
  </w:style>
  <w:style w:type="paragraph" w:styleId="Heading1">
    <w:name w:val="heading 1"/>
    <w:basedOn w:val="Normal"/>
    <w:next w:val="Normal"/>
    <w:link w:val="Heading1Char"/>
    <w:qFormat/>
    <w:rsid w:val="008949C2"/>
    <w:pPr>
      <w:keepNext/>
      <w:numPr>
        <w:numId w:val="1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502"/>
  </w:style>
  <w:style w:type="paragraph" w:styleId="Footer">
    <w:name w:val="footer"/>
    <w:basedOn w:val="Normal"/>
    <w:link w:val="FooterChar"/>
    <w:uiPriority w:val="99"/>
    <w:unhideWhenUsed/>
    <w:rsid w:val="00290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502"/>
  </w:style>
  <w:style w:type="paragraph" w:styleId="BalloonText">
    <w:name w:val="Balloon Text"/>
    <w:basedOn w:val="Normal"/>
    <w:link w:val="BalloonTextChar"/>
    <w:uiPriority w:val="99"/>
    <w:semiHidden/>
    <w:unhideWhenUsed/>
    <w:rsid w:val="0029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02"/>
    <w:rPr>
      <w:rFonts w:ascii="Tahoma" w:hAnsi="Tahoma" w:cs="Tahoma"/>
      <w:sz w:val="16"/>
      <w:szCs w:val="16"/>
    </w:rPr>
  </w:style>
  <w:style w:type="paragraph" w:styleId="NoSpacing">
    <w:name w:val="No Spacing"/>
    <w:rsid w:val="002905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basedOn w:val="DefaultParagraphFont"/>
    <w:rsid w:val="0029050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345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5D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1Char">
    <w:name w:val="Heading 1 Char"/>
    <w:basedOn w:val="DefaultParagraphFont"/>
    <w:link w:val="Heading1"/>
    <w:rsid w:val="008949C2"/>
    <w:rPr>
      <w:rFonts w:ascii="Arial" w:eastAsia="Times New Roman" w:hAnsi="Arial" w:cs="Times New Roman"/>
      <w:b/>
      <w:bCs/>
      <w:kern w:val="32"/>
      <w:szCs w:val="32"/>
    </w:rPr>
  </w:style>
  <w:style w:type="paragraph" w:styleId="ListParagraph">
    <w:name w:val="List Paragraph"/>
    <w:basedOn w:val="Normal"/>
    <w:uiPriority w:val="34"/>
    <w:qFormat/>
    <w:rsid w:val="008949C2"/>
    <w:pPr>
      <w:spacing w:after="0"/>
      <w:ind w:left="720"/>
      <w:contextualSpacing/>
      <w:jc w:val="both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rsid w:val="00894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min\OneDrive\Documents\WOPR\Szablon%20dokumentu%20-%20WOP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CA347-9FC8-46FE-9974-B38C04CD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- WOPR.dotx</Template>
  <TotalTime>1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Banachowicz</dc:creator>
  <cp:lastModifiedBy>Bartek Banachowicz</cp:lastModifiedBy>
  <cp:revision>1</cp:revision>
  <dcterms:created xsi:type="dcterms:W3CDTF">2021-09-21T08:31:00Z</dcterms:created>
  <dcterms:modified xsi:type="dcterms:W3CDTF">2021-09-21T08:32:00Z</dcterms:modified>
</cp:coreProperties>
</file>